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8E" w:rsidRPr="0083155D" w:rsidRDefault="00FA4D8E" w:rsidP="00FA4D8E">
      <w:pPr>
        <w:jc w:val="center"/>
        <w:rPr>
          <w:b/>
          <w:sz w:val="28"/>
          <w:szCs w:val="28"/>
        </w:rPr>
      </w:pPr>
      <w:r w:rsidRPr="0083155D">
        <w:rPr>
          <w:b/>
          <w:sz w:val="28"/>
          <w:szCs w:val="28"/>
        </w:rPr>
        <w:t xml:space="preserve">PROVINCE OF </w:t>
      </w:r>
      <w:r w:rsidRPr="0083155D">
        <w:rPr>
          <w:b/>
          <w:sz w:val="28"/>
          <w:szCs w:val="28"/>
        </w:rPr>
        <w:t>C</w:t>
      </w:r>
      <w:bookmarkStart w:id="0" w:name="_GoBack"/>
      <w:bookmarkEnd w:id="0"/>
      <w:r w:rsidRPr="0083155D">
        <w:rPr>
          <w:b/>
          <w:sz w:val="28"/>
          <w:szCs w:val="28"/>
        </w:rPr>
        <w:t>ANTERBURY</w:t>
      </w:r>
    </w:p>
    <w:p w:rsidR="00FA4D8E" w:rsidRPr="0083155D" w:rsidRDefault="00FA4D8E" w:rsidP="00FA4D8E">
      <w:pPr>
        <w:jc w:val="center"/>
        <w:rPr>
          <w:b/>
        </w:rPr>
      </w:pPr>
      <w:r w:rsidRPr="0083155D">
        <w:rPr>
          <w:b/>
        </w:rPr>
        <w:t>Application for Permission under the Overseas and</w:t>
      </w:r>
      <w:r w:rsidRPr="0083155D">
        <w:rPr>
          <w:b/>
        </w:rPr>
        <w:t xml:space="preserve"> </w:t>
      </w:r>
      <w:r w:rsidRPr="0083155D">
        <w:rPr>
          <w:b/>
        </w:rPr>
        <w:t>Other Clergy (Ministry and Ordination) Measure 1967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Applicant’s Full Name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2.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Address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3.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Address to which correspondence is to be sent if</w:t>
            </w:r>
            <w:r w:rsidRPr="00FA4D8E">
              <w:t xml:space="preserve"> </w:t>
            </w:r>
            <w:r w:rsidRPr="00FA4D8E">
              <w:t>different from above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4.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Date of Birth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5.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Date and Place of Ordination as Deacon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6.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Name of Ordaining Bishop and name of Diocese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 w:line="276" w:lineRule="auto"/>
            </w:pPr>
          </w:p>
        </w:tc>
      </w:tr>
    </w:tbl>
    <w:p w:rsidR="00FA4D8E" w:rsidRPr="0083155D" w:rsidRDefault="00FA4D8E" w:rsidP="00FA4D8E">
      <w:pPr>
        <w:spacing w:before="120" w:after="120"/>
        <w:rPr>
          <w:b/>
        </w:rPr>
      </w:pPr>
      <w:r w:rsidRPr="0083155D">
        <w:rPr>
          <w:b/>
        </w:rPr>
        <w:t>*PLEASE ATTACH A COPY OF YOUR LETTERS OF 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7.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Date and Place of Ordination as Priest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8.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Name of Ordaining Bishop and name of Diocese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</w:tbl>
    <w:p w:rsidR="00FA4D8E" w:rsidRDefault="00FA4D8E" w:rsidP="00FA4D8E">
      <w:r>
        <w:t>*PLEASE ATTACH A COPY OF YOUR LETTERS OF 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9.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Name of Bishop of Diocese in which you currently</w:t>
            </w:r>
            <w:r>
              <w:t xml:space="preserve"> </w:t>
            </w:r>
            <w:r>
              <w:t>serve</w:t>
            </w:r>
            <w:r>
              <w:t xml:space="preserve"> 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</w:tbl>
    <w:p w:rsidR="00FA4D8E" w:rsidRPr="0083155D" w:rsidRDefault="00FA4D8E" w:rsidP="0083155D">
      <w:pPr>
        <w:spacing w:before="120" w:after="120"/>
        <w:rPr>
          <w:b/>
        </w:rPr>
      </w:pPr>
      <w:r w:rsidRPr="0083155D">
        <w:rPr>
          <w:b/>
        </w:rPr>
        <w:t xml:space="preserve">*PLEASE ATTACH A LETTER OF RECOMMENDATION FROM </w:t>
      </w:r>
      <w:r w:rsidR="0083155D">
        <w:rPr>
          <w:b/>
        </w:rPr>
        <w:t xml:space="preserve">YOUR BISHOP INDICATING THAT YOU </w:t>
      </w:r>
      <w:r w:rsidRPr="0083155D">
        <w:rPr>
          <w:b/>
        </w:rPr>
        <w:t>ARE</w:t>
      </w:r>
      <w:r w:rsidRPr="0083155D">
        <w:rPr>
          <w:b/>
        </w:rPr>
        <w:t xml:space="preserve"> </w:t>
      </w:r>
      <w:r w:rsidRPr="0083155D">
        <w:rPr>
          <w:b/>
        </w:rPr>
        <w:t>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10.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Date of arrival in England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11.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Reason for coming to this country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12.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If you wish to minister full-time in England have</w:t>
            </w:r>
            <w:r>
              <w:t xml:space="preserve"> </w:t>
            </w:r>
            <w:r w:rsidRPr="00FA4D8E">
              <w:t>you obtained entry clearance to the United</w:t>
            </w:r>
            <w:r w:rsidRPr="00FA4D8E">
              <w:t xml:space="preserve"> </w:t>
            </w:r>
            <w:r w:rsidRPr="00FA4D8E">
              <w:t>Kingdom as a minister of religion? (For details</w:t>
            </w:r>
            <w:r w:rsidRPr="00FA4D8E">
              <w:t xml:space="preserve"> </w:t>
            </w:r>
            <w:r w:rsidRPr="00FA4D8E">
              <w:t>apply to the British Embassy, High Commission or</w:t>
            </w:r>
            <w:r w:rsidRPr="00FA4D8E">
              <w:t xml:space="preserve"> </w:t>
            </w:r>
            <w:r w:rsidRPr="00FA4D8E">
              <w:t>other British Diplomatic Mission in the country in</w:t>
            </w:r>
            <w:r w:rsidRPr="00FA4D8E">
              <w:t xml:space="preserve"> </w:t>
            </w:r>
            <w:r w:rsidRPr="00FA4D8E">
              <w:t>which you are living).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13.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For what period of time do you have entry</w:t>
            </w:r>
            <w:r w:rsidRPr="00FA4D8E">
              <w:t xml:space="preserve"> </w:t>
            </w:r>
            <w:r w:rsidRPr="00FA4D8E">
              <w:t>clearance?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</w:tbl>
    <w:p w:rsidR="00FA4D8E" w:rsidRPr="0083155D" w:rsidRDefault="00FA4D8E" w:rsidP="00FA4D8E">
      <w:pPr>
        <w:rPr>
          <w:b/>
        </w:rPr>
      </w:pPr>
      <w:r w:rsidRPr="0083155D">
        <w:rPr>
          <w:b/>
        </w:rPr>
        <w:t>*THIS APPLICATION WILL NOT ORDINARILY</w:t>
      </w:r>
      <w:r w:rsidRPr="0083155D">
        <w:rPr>
          <w:b/>
        </w:rPr>
        <w:t xml:space="preserve"> </w:t>
      </w:r>
      <w:r w:rsidRPr="0083155D">
        <w:rPr>
          <w:b/>
        </w:rPr>
        <w:t>BE CONSIDERED UNLESS THESE</w:t>
      </w:r>
      <w:r w:rsidRPr="0083155D">
        <w:rPr>
          <w:b/>
        </w:rPr>
        <w:t xml:space="preserve"> </w:t>
      </w:r>
      <w:r w:rsidRPr="0083155D">
        <w:rPr>
          <w:b/>
        </w:rPr>
        <w:t xml:space="preserve">DOCUMENTS ARE ATTACHED.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lastRenderedPageBreak/>
              <w:t>14.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For what period of time are you seeking</w:t>
            </w:r>
            <w:r>
              <w:t xml:space="preserve"> </w:t>
            </w:r>
            <w:r w:rsidRPr="00FA4D8E">
              <w:t>permission? (First applications are normally</w:t>
            </w:r>
            <w:r w:rsidRPr="00FA4D8E">
              <w:t xml:space="preserve"> </w:t>
            </w:r>
            <w:r w:rsidRPr="00FA4D8E">
              <w:t>granted for a maximum period of three years or</w:t>
            </w:r>
            <w:r w:rsidRPr="00FA4D8E">
              <w:t xml:space="preserve"> </w:t>
            </w:r>
            <w:r w:rsidRPr="00FA4D8E">
              <w:t>the period of entry clearance, whichever is</w:t>
            </w:r>
            <w:r w:rsidRPr="00FA4D8E">
              <w:t xml:space="preserve"> </w:t>
            </w:r>
            <w:r w:rsidRPr="00FA4D8E">
              <w:t>shorter).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15.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Have you consulted the Bishop of the Diocese in</w:t>
            </w:r>
            <w:r w:rsidRPr="00FA4D8E">
              <w:t xml:space="preserve"> </w:t>
            </w:r>
            <w:r w:rsidRPr="00FA4D8E">
              <w:t>England in which you wish to officiate? If so, with</w:t>
            </w:r>
            <w:r w:rsidRPr="00FA4D8E">
              <w:t xml:space="preserve"> </w:t>
            </w:r>
            <w:r w:rsidRPr="00FA4D8E">
              <w:t>what result?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</w:tbl>
    <w:p w:rsidR="0083155D" w:rsidRDefault="0083155D" w:rsidP="00FA4D8E">
      <w:pPr>
        <w:rPr>
          <w:b/>
        </w:rPr>
      </w:pPr>
    </w:p>
    <w:p w:rsidR="00FA4D8E" w:rsidRPr="0083155D" w:rsidRDefault="00FA4D8E" w:rsidP="00FA4D8E">
      <w:pPr>
        <w:rPr>
          <w:b/>
        </w:rPr>
      </w:pPr>
      <w:r w:rsidRPr="0083155D">
        <w:rPr>
          <w:b/>
        </w:rPr>
        <w:t>*PLEASE ATTACH ANY LETTER INDICATING THAT YOU HAVE THAT BISHOP’S PERMISSION TO</w:t>
      </w:r>
      <w:r w:rsidRPr="0083155D">
        <w:rPr>
          <w:b/>
        </w:rPr>
        <w:t xml:space="preserve"> O</w:t>
      </w:r>
      <w:r w:rsidRPr="0083155D">
        <w:rPr>
          <w:b/>
        </w:rPr>
        <w:t>FFICIATE IN THE DIOCESE.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16.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>Have you at any time held an appointment in the</w:t>
            </w:r>
            <w:r w:rsidRPr="00FA4D8E">
              <w:t xml:space="preserve"> </w:t>
            </w:r>
            <w:r w:rsidRPr="00FA4D8E">
              <w:t>Church of England since ordination? If so, give</w:t>
            </w:r>
            <w:r w:rsidRPr="00FA4D8E">
              <w:t xml:space="preserve"> </w:t>
            </w:r>
            <w:r w:rsidRPr="00FA4D8E">
              <w:t>details.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  <w:tr w:rsidR="00FA4D8E" w:rsidRPr="00FA4D8E" w:rsidTr="00394ABB">
        <w:tc>
          <w:tcPr>
            <w:tcW w:w="534" w:type="dxa"/>
          </w:tcPr>
          <w:p w:rsidR="00FA4D8E" w:rsidRPr="00FA4D8E" w:rsidRDefault="00FA4D8E" w:rsidP="00FA4D8E">
            <w:pPr>
              <w:spacing w:before="120" w:after="120"/>
            </w:pPr>
            <w:r w:rsidRPr="00FA4D8E">
              <w:t>17.</w:t>
            </w:r>
          </w:p>
        </w:tc>
        <w:tc>
          <w:tcPr>
            <w:tcW w:w="4252" w:type="dxa"/>
          </w:tcPr>
          <w:p w:rsidR="00FA4D8E" w:rsidRPr="00FA4D8E" w:rsidRDefault="00FA4D8E" w:rsidP="00FA4D8E">
            <w:pPr>
              <w:spacing w:before="120" w:after="120" w:line="276" w:lineRule="auto"/>
            </w:pPr>
            <w:r w:rsidRPr="00FA4D8E">
              <w:t xml:space="preserve">Have you applied to the Archbishop of </w:t>
            </w:r>
            <w:r>
              <w:t xml:space="preserve">York </w:t>
            </w:r>
            <w:r w:rsidRPr="00FA4D8E">
              <w:t xml:space="preserve">for </w:t>
            </w:r>
            <w:proofErr w:type="gramStart"/>
            <w:r w:rsidRPr="00FA4D8E">
              <w:t>a Permission</w:t>
            </w:r>
            <w:proofErr w:type="gramEnd"/>
            <w:r w:rsidRPr="00FA4D8E">
              <w:t xml:space="preserve"> under the Measure? If so, when</w:t>
            </w:r>
            <w:r w:rsidRPr="00FA4D8E">
              <w:t xml:space="preserve"> </w:t>
            </w:r>
            <w:r w:rsidRPr="00FA4D8E">
              <w:t>and with what result?</w:t>
            </w:r>
          </w:p>
        </w:tc>
        <w:tc>
          <w:tcPr>
            <w:tcW w:w="4456" w:type="dxa"/>
          </w:tcPr>
          <w:p w:rsidR="00FA4D8E" w:rsidRPr="00FA4D8E" w:rsidRDefault="00FA4D8E" w:rsidP="00FA4D8E">
            <w:pPr>
              <w:spacing w:before="120" w:after="120"/>
            </w:pPr>
          </w:p>
        </w:tc>
      </w:tr>
    </w:tbl>
    <w:p w:rsidR="00FA4D8E" w:rsidRDefault="00FA4D8E" w:rsidP="00FA4D8E"/>
    <w:p w:rsidR="00FA4D8E" w:rsidRDefault="00FA4D8E" w:rsidP="00FA4D8E"/>
    <w:p w:rsidR="00FA4D8E" w:rsidRDefault="00FA4D8E" w:rsidP="00FA4D8E">
      <w:r>
        <w:t>Date: ………………………………………. Signature: ……………………………………………………..</w:t>
      </w:r>
    </w:p>
    <w:p w:rsidR="00FA4D8E" w:rsidRDefault="00FA4D8E" w:rsidP="00FA4D8E"/>
    <w:p w:rsidR="00FA4D8E" w:rsidRDefault="00FA4D8E" w:rsidP="00FA4D8E">
      <w:r>
        <w:t xml:space="preserve">HAVE YOU </w:t>
      </w:r>
      <w:proofErr w:type="gramStart"/>
      <w:r>
        <w:t>ENCLOSED:</w:t>
      </w:r>
      <w:proofErr w:type="gramEnd"/>
    </w:p>
    <w:p w:rsidR="00FA4D8E" w:rsidRPr="0083155D" w:rsidRDefault="00FA4D8E" w:rsidP="0083155D">
      <w:pPr>
        <w:pStyle w:val="ListParagraph"/>
        <w:numPr>
          <w:ilvl w:val="0"/>
          <w:numId w:val="1"/>
        </w:numPr>
        <w:rPr>
          <w:b/>
        </w:rPr>
      </w:pPr>
      <w:r w:rsidRPr="0083155D">
        <w:rPr>
          <w:b/>
        </w:rPr>
        <w:t>LETTERS OF ORDERS</w:t>
      </w:r>
    </w:p>
    <w:p w:rsidR="00FA4D8E" w:rsidRPr="0083155D" w:rsidRDefault="00FA4D8E" w:rsidP="0083155D">
      <w:pPr>
        <w:pStyle w:val="ListParagraph"/>
        <w:numPr>
          <w:ilvl w:val="0"/>
          <w:numId w:val="1"/>
        </w:numPr>
        <w:rPr>
          <w:b/>
        </w:rPr>
      </w:pPr>
      <w:r w:rsidRPr="0083155D">
        <w:rPr>
          <w:b/>
        </w:rPr>
        <w:t>LETTER OF RECOMMENDATION FROM YOUR BISHOP</w:t>
      </w:r>
    </w:p>
    <w:p w:rsidR="00FA4D8E" w:rsidRPr="0083155D" w:rsidRDefault="00FA4D8E" w:rsidP="0083155D">
      <w:pPr>
        <w:pStyle w:val="ListParagraph"/>
        <w:numPr>
          <w:ilvl w:val="0"/>
          <w:numId w:val="1"/>
        </w:numPr>
        <w:rPr>
          <w:b/>
        </w:rPr>
      </w:pPr>
      <w:r w:rsidRPr="0083155D">
        <w:rPr>
          <w:b/>
        </w:rPr>
        <w:t>LETTER INDICATING BISHOP’S PERMISSION FROM AN ENGLISH DIOCESE</w:t>
      </w:r>
    </w:p>
    <w:p w:rsidR="00006C38" w:rsidRDefault="00FA4D8E" w:rsidP="00FA4D8E">
      <w:r>
        <w:t>*THIS APPLICATION WILL NOT ORDINARILY</w:t>
      </w:r>
      <w:r>
        <w:t xml:space="preserve"> </w:t>
      </w:r>
      <w:r>
        <w:t>BE CONSIDERED UNLESS THESE</w:t>
      </w:r>
      <w:r>
        <w:t xml:space="preserve"> </w:t>
      </w:r>
      <w:r>
        <w:t>DOCUMENTS ARE ATTACHED.</w:t>
      </w:r>
    </w:p>
    <w:sectPr w:rsidR="00006C38" w:rsidSect="0083155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15F"/>
    <w:multiLevelType w:val="hybridMultilevel"/>
    <w:tmpl w:val="538C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8E"/>
    <w:rsid w:val="00006C38"/>
    <w:rsid w:val="00394ABB"/>
    <w:rsid w:val="0083155D"/>
    <w:rsid w:val="00B83621"/>
    <w:rsid w:val="00EF16C7"/>
    <w:rsid w:val="00F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8882DAE1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Birketts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Jones</dc:creator>
  <cp:lastModifiedBy>Stuart Jones</cp:lastModifiedBy>
  <cp:revision>2</cp:revision>
  <dcterms:created xsi:type="dcterms:W3CDTF">2018-04-30T09:54:00Z</dcterms:created>
  <dcterms:modified xsi:type="dcterms:W3CDTF">2018-04-30T09:54:00Z</dcterms:modified>
</cp:coreProperties>
</file>